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D2" w:rsidRDefault="007D62D2" w:rsidP="003C21B0">
      <w:pPr>
        <w:jc w:val="right"/>
        <w:rPr>
          <w:sz w:val="28"/>
          <w:szCs w:val="28"/>
        </w:rPr>
      </w:pPr>
    </w:p>
    <w:p w:rsidR="00115EA2" w:rsidRPr="00825C39" w:rsidRDefault="00115EA2" w:rsidP="00115EA2">
      <w:pPr>
        <w:jc w:val="center"/>
      </w:pPr>
      <w:r w:rsidRPr="00825C39">
        <w:rPr>
          <w:b/>
          <w:bCs/>
        </w:rPr>
        <w:t>Информационное согласие родителей (законных представителей)</w:t>
      </w:r>
    </w:p>
    <w:p w:rsidR="00115EA2" w:rsidRPr="00825C39" w:rsidRDefault="00115EA2" w:rsidP="00115EA2">
      <w:pPr>
        <w:jc w:val="center"/>
      </w:pPr>
      <w:r w:rsidRPr="00825C39">
        <w:rPr>
          <w:b/>
          <w:bCs/>
        </w:rPr>
        <w:t>на 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</w:t>
      </w:r>
    </w:p>
    <w:p w:rsidR="00115EA2" w:rsidRPr="00825C39" w:rsidRDefault="00115EA2" w:rsidP="00115EA2">
      <w:r w:rsidRPr="00825C39">
        <w:t> </w:t>
      </w:r>
    </w:p>
    <w:p w:rsidR="00115EA2" w:rsidRPr="00825C39" w:rsidRDefault="00115EA2" w:rsidP="00115EA2">
      <w:pPr>
        <w:ind w:firstLine="708"/>
      </w:pPr>
      <w:r w:rsidRPr="00825C39">
        <w:t>Я,__________________________________________________________</w:t>
      </w:r>
      <w:r>
        <w:t>__________________</w:t>
      </w:r>
      <w:r w:rsidRPr="00825C39">
        <w:t>,</w:t>
      </w:r>
    </w:p>
    <w:p w:rsidR="00115EA2" w:rsidRPr="00825C39" w:rsidRDefault="00115EA2" w:rsidP="00115EA2">
      <w:pPr>
        <w:jc w:val="center"/>
      </w:pPr>
      <w:r w:rsidRPr="00825C39">
        <w:t>(Ф.И.О. родителя (законного представителя))</w:t>
      </w:r>
    </w:p>
    <w:p w:rsidR="00115EA2" w:rsidRDefault="00115EA2" w:rsidP="00115EA2">
      <w:r w:rsidRPr="00825C39">
        <w:t>являясь родителем (законным представителем)</w:t>
      </w:r>
      <w:r>
        <w:t xml:space="preserve"> Воспитанника</w:t>
      </w:r>
    </w:p>
    <w:p w:rsidR="00115EA2" w:rsidRPr="00825C39" w:rsidRDefault="00115EA2" w:rsidP="00115EA2">
      <w:r w:rsidRPr="00825C39">
        <w:t>______________________________________________________________</w:t>
      </w:r>
      <w:r>
        <w:t>_______________________</w:t>
      </w:r>
    </w:p>
    <w:p w:rsidR="00115EA2" w:rsidRDefault="00115EA2" w:rsidP="00115EA2">
      <w:pPr>
        <w:jc w:val="center"/>
      </w:pPr>
      <w:r w:rsidRPr="00825C39">
        <w:t>(Ф.И.О. ребенка</w:t>
      </w:r>
      <w:r>
        <w:t>, дата рождения</w:t>
      </w:r>
      <w:r w:rsidRPr="00825C39">
        <w:t>)</w:t>
      </w:r>
    </w:p>
    <w:p w:rsidR="00115EA2" w:rsidRPr="00825C39" w:rsidRDefault="00115EA2" w:rsidP="00115EA2">
      <w:r>
        <w:t>зарегистрированного по адресу</w:t>
      </w:r>
      <w:r w:rsidRPr="00825C39">
        <w:t>:</w:t>
      </w:r>
    </w:p>
    <w:p w:rsidR="00115EA2" w:rsidRDefault="00115EA2" w:rsidP="00115EA2">
      <w:pPr>
        <w:jc w:val="center"/>
      </w:pPr>
      <w:r w:rsidRPr="00825C39">
        <w:t>________________________________________________________</w:t>
      </w:r>
      <w:r>
        <w:t>_____________________________</w:t>
      </w:r>
    </w:p>
    <w:p w:rsidR="00115EA2" w:rsidRPr="00825C39" w:rsidRDefault="00115EA2" w:rsidP="00115EA2">
      <w:r>
        <w:t>н</w:t>
      </w:r>
      <w:r w:rsidRPr="00825C39">
        <w:t xml:space="preserve">а основании Федерального закона от 21.11.2011 </w:t>
      </w:r>
      <w:r>
        <w:t>№</w:t>
      </w:r>
      <w:r w:rsidRPr="00825C39">
        <w:t xml:space="preserve"> 323-ФЗ </w:t>
      </w:r>
      <w:r>
        <w:t>«</w:t>
      </w:r>
      <w:r w:rsidRPr="00825C39">
        <w:t>Об основах охраны здоровья граждан</w:t>
      </w:r>
      <w:r>
        <w:t xml:space="preserve"> в Российской Федерации»</w:t>
      </w:r>
      <w:r w:rsidRPr="00825C39">
        <w:t xml:space="preserve"> даю согласие </w:t>
      </w:r>
      <w:r w:rsidR="00A22908">
        <w:t>МДОАУ «Детский сад № 22</w:t>
      </w:r>
      <w:r>
        <w:t>» (далее – дошкольная образовательная организация) на</w:t>
      </w:r>
      <w:r w:rsidRPr="00825C39">
        <w:t xml:space="preserve"> получение </w:t>
      </w:r>
      <w:r>
        <w:t>от</w:t>
      </w:r>
      <w:r w:rsidRPr="00825C39">
        <w:t xml:space="preserve"> у</w:t>
      </w:r>
      <w:r>
        <w:t>чреждений</w:t>
      </w:r>
      <w:r w:rsidRPr="00825C39">
        <w:t xml:space="preserve"> здравоох</w:t>
      </w:r>
      <w:r>
        <w:t xml:space="preserve">ранения уточнённой информации либо </w:t>
      </w:r>
      <w:r w:rsidRPr="00825C39">
        <w:t>рекомендаций:</w:t>
      </w:r>
    </w:p>
    <w:p w:rsidR="00115EA2" w:rsidRPr="00825C39" w:rsidRDefault="00115EA2" w:rsidP="00115EA2">
      <w:pPr>
        <w:ind w:firstLine="709"/>
      </w:pPr>
      <w:r w:rsidRPr="00825C39">
        <w:t xml:space="preserve">- об основных характеристиках заболевания Воспитанника и </w:t>
      </w:r>
      <w:r>
        <w:t>побочных явлениях при лечении (</w:t>
      </w:r>
      <w:r w:rsidRPr="00825C39">
        <w:t>при наличии),</w:t>
      </w:r>
      <w:r w:rsidR="00A22908">
        <w:t xml:space="preserve"> </w:t>
      </w:r>
      <w:r w:rsidRPr="00825C39">
        <w:t>которые необходимо учитывать педагогическим</w:t>
      </w:r>
      <w:r>
        <w:t xml:space="preserve"> работникам в процессе обучения</w:t>
      </w:r>
      <w:r w:rsidRPr="00825C39">
        <w:t>;</w:t>
      </w:r>
    </w:p>
    <w:p w:rsidR="00115EA2" w:rsidRPr="00825C39" w:rsidRDefault="00115EA2" w:rsidP="00115EA2">
      <w:pPr>
        <w:ind w:firstLine="709"/>
      </w:pPr>
      <w:r w:rsidRPr="00825C39">
        <w:t>- об особенн</w:t>
      </w:r>
      <w:r>
        <w:t>остях эмоционально-психического развития</w:t>
      </w:r>
      <w:r w:rsidR="00A22908">
        <w:t xml:space="preserve"> </w:t>
      </w:r>
      <w:r>
        <w:t>и других состояний Воспитанника(</w:t>
      </w:r>
      <w:r w:rsidRPr="00825C39">
        <w:t>при наличии), которые необходимо учитывать в процессе обучения;</w:t>
      </w:r>
    </w:p>
    <w:p w:rsidR="00115EA2" w:rsidRPr="00825C39" w:rsidRDefault="00115EA2" w:rsidP="00115EA2">
      <w:pPr>
        <w:ind w:firstLine="709"/>
      </w:pPr>
      <w:r w:rsidRPr="00825C39">
        <w:t>-об имеющихся противопоказаниях у Воспитанника в приёме определённых продуктов питания (при наличии);</w:t>
      </w:r>
    </w:p>
    <w:p w:rsidR="00115EA2" w:rsidRPr="00825C39" w:rsidRDefault="00115EA2" w:rsidP="00115EA2">
      <w:pPr>
        <w:ind w:firstLine="709"/>
      </w:pPr>
      <w:r w:rsidRPr="00825C39">
        <w:t>-об иных осо</w:t>
      </w:r>
      <w:r>
        <w:t>бенностях развития Воспитанника</w:t>
      </w:r>
      <w:r w:rsidRPr="00825C39">
        <w:t>,</w:t>
      </w:r>
      <w:r w:rsidR="00A22908">
        <w:t xml:space="preserve"> </w:t>
      </w:r>
      <w:r w:rsidRPr="00825C39">
        <w:t>которые необходимо учитывать дошкольной образовательной организации при оказании взятых на себя обязательств (при наличии);</w:t>
      </w:r>
    </w:p>
    <w:p w:rsidR="00115EA2" w:rsidRPr="00825C39" w:rsidRDefault="00115EA2" w:rsidP="00115EA2">
      <w:pPr>
        <w:ind w:firstLine="709"/>
      </w:pPr>
      <w:r w:rsidRPr="00825C39">
        <w:t xml:space="preserve">- об отнесении </w:t>
      </w:r>
      <w:r>
        <w:t xml:space="preserve">Воспитанника </w:t>
      </w:r>
      <w:r w:rsidRPr="00825C39">
        <w:t xml:space="preserve">к группе здоровья в соответствии с </w:t>
      </w:r>
      <w:r>
        <w:t xml:space="preserve">его </w:t>
      </w:r>
      <w:r w:rsidRPr="00825C39">
        <w:t>с</w:t>
      </w:r>
      <w:r>
        <w:t>остоянием здоровья</w:t>
      </w:r>
      <w:r w:rsidRPr="00825C39">
        <w:t>;</w:t>
      </w:r>
    </w:p>
    <w:p w:rsidR="00115EA2" w:rsidRPr="00825C39" w:rsidRDefault="00115EA2" w:rsidP="00115EA2">
      <w:pPr>
        <w:ind w:firstLine="709"/>
      </w:pPr>
      <w:r w:rsidRPr="00825C39">
        <w:t>- о</w:t>
      </w:r>
      <w:r>
        <w:t>б отнесении воспитанника к медицинской группе для занятий физической культурой</w:t>
      </w:r>
      <w:r w:rsidRPr="00825C39">
        <w:t>.</w:t>
      </w:r>
    </w:p>
    <w:p w:rsidR="00115EA2" w:rsidRPr="00825C39" w:rsidRDefault="00115EA2" w:rsidP="00115EA2">
      <w:pPr>
        <w:ind w:firstLine="709"/>
      </w:pPr>
      <w:r w:rsidRPr="00825C39">
        <w:t>Д</w:t>
      </w:r>
      <w:r>
        <w:t>аю согласие на</w:t>
      </w:r>
      <w:r w:rsidRPr="00825C39">
        <w:t>:</w:t>
      </w:r>
    </w:p>
    <w:p w:rsidR="00115EA2" w:rsidRPr="00825C39" w:rsidRDefault="00115EA2" w:rsidP="00115EA2">
      <w:pPr>
        <w:ind w:firstLine="709"/>
      </w:pPr>
      <w:r w:rsidRPr="00825C39">
        <w:t>- доврачебную медицинскую помощь;</w:t>
      </w:r>
    </w:p>
    <w:p w:rsidR="00115EA2" w:rsidRPr="00825C39" w:rsidRDefault="00115EA2" w:rsidP="00115EA2">
      <w:pPr>
        <w:ind w:firstLine="709"/>
      </w:pPr>
      <w:r>
        <w:t>-</w:t>
      </w:r>
      <w:r w:rsidRPr="00825C39">
        <w:t>изо</w:t>
      </w:r>
      <w:r>
        <w:t>ляцию заболевшего Воспитанника и</w:t>
      </w:r>
      <w:r w:rsidRPr="00825C39">
        <w:t xml:space="preserve"> организацию</w:t>
      </w:r>
      <w:r>
        <w:t xml:space="preserve"> ухода за Воспитанником, находящим</w:t>
      </w:r>
      <w:r w:rsidRPr="00825C39">
        <w:t>ся в изоляторе;</w:t>
      </w:r>
    </w:p>
    <w:p w:rsidR="00115EA2" w:rsidRPr="00825C39" w:rsidRDefault="00115EA2" w:rsidP="00115EA2">
      <w:pPr>
        <w:ind w:firstLine="709"/>
      </w:pPr>
      <w:r w:rsidRPr="00825C39">
        <w:t>-оказание неотложной медицинской помощи</w:t>
      </w:r>
      <w:r w:rsidR="00A22908">
        <w:t xml:space="preserve"> </w:t>
      </w:r>
      <w:r w:rsidRPr="00825C39">
        <w:t>при несчастных случаях, транспортировк</w:t>
      </w:r>
      <w:r>
        <w:t xml:space="preserve">у в ближайший стационар </w:t>
      </w:r>
      <w:r w:rsidRPr="00825C39">
        <w:t>в случае невозможности прибытия родителей (законных представителей)</w:t>
      </w:r>
      <w:r>
        <w:t xml:space="preserve"> Воспитанника</w:t>
      </w:r>
      <w:r w:rsidRPr="00825C39">
        <w:t>.</w:t>
      </w:r>
    </w:p>
    <w:p w:rsidR="00115EA2" w:rsidRPr="00825C39" w:rsidRDefault="00115EA2" w:rsidP="00115EA2">
      <w:pPr>
        <w:ind w:firstLine="709"/>
      </w:pPr>
    </w:p>
    <w:p w:rsidR="00115EA2" w:rsidRPr="00825C39" w:rsidRDefault="00115EA2" w:rsidP="00115EA2">
      <w:pPr>
        <w:ind w:firstLine="708"/>
      </w:pPr>
      <w:r w:rsidRPr="00825C39">
        <w:t>Я ознакомлен (ознакомлена) и согласен (согласна) со всеми пунктами настоящего документа, положения котор</w:t>
      </w:r>
      <w:r>
        <w:t>ого мне разъяснены.</w:t>
      </w:r>
    </w:p>
    <w:p w:rsidR="00115EA2" w:rsidRDefault="00115EA2" w:rsidP="00115EA2">
      <w:pPr>
        <w:ind w:firstLine="708"/>
      </w:pPr>
      <w:r w:rsidRPr="00825C39">
        <w:t xml:space="preserve">Настоящее согласие подписано «____»___________20____г. и действует на время пребывания моего ребенка в </w:t>
      </w:r>
      <w:r>
        <w:t>МДОАУ «Детский сад №</w:t>
      </w:r>
      <w:r w:rsidR="00A22908">
        <w:t>22</w:t>
      </w:r>
      <w:r>
        <w:t>».</w:t>
      </w:r>
    </w:p>
    <w:p w:rsidR="00115EA2" w:rsidRPr="00825C39" w:rsidRDefault="00115EA2" w:rsidP="00115EA2">
      <w:pPr>
        <w:ind w:firstLine="708"/>
      </w:pPr>
      <w:r w:rsidRPr="00825C39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 xml:space="preserve">дошкольной образовательной организации </w:t>
      </w:r>
      <w:r w:rsidRPr="00825C39">
        <w:t>по почте</w:t>
      </w:r>
      <w:r w:rsidR="00A22908">
        <w:t xml:space="preserve"> </w:t>
      </w:r>
      <w:r w:rsidRPr="00825C39">
        <w:t>заказным письмом с уведомлением о вручении либо вручен</w:t>
      </w:r>
      <w:r>
        <w:t>ии</w:t>
      </w:r>
      <w:r w:rsidRPr="00825C39">
        <w:t xml:space="preserve"> лично под расписку представителю </w:t>
      </w:r>
      <w:r>
        <w:t>дошкольной образовательной организации.</w:t>
      </w:r>
      <w:r w:rsidRPr="00825C39">
        <w:t> </w:t>
      </w:r>
    </w:p>
    <w:p w:rsidR="00115EA2" w:rsidRPr="00825C39" w:rsidRDefault="00115EA2" w:rsidP="00115EA2"/>
    <w:p w:rsidR="00115EA2" w:rsidRPr="00825C39" w:rsidRDefault="00115EA2" w:rsidP="00115EA2">
      <w:r>
        <w:t xml:space="preserve">«___»___________ 20___г.                          _________________/______________________/ </w:t>
      </w:r>
    </w:p>
    <w:p w:rsidR="00115EA2" w:rsidRPr="00825C39" w:rsidRDefault="00115EA2" w:rsidP="00115EA2">
      <w:pPr>
        <w:tabs>
          <w:tab w:val="left" w:pos="6972"/>
        </w:tabs>
        <w:rPr>
          <w:sz w:val="20"/>
          <w:szCs w:val="20"/>
        </w:rPr>
      </w:pPr>
      <w:r w:rsidRPr="00825C39">
        <w:rPr>
          <w:sz w:val="20"/>
          <w:szCs w:val="20"/>
        </w:rPr>
        <w:t xml:space="preserve">                                                                                                                           (</w:t>
      </w:r>
      <w:r w:rsidR="00CC09B5">
        <w:rPr>
          <w:sz w:val="20"/>
          <w:szCs w:val="20"/>
        </w:rPr>
        <w:t xml:space="preserve">подпись, </w:t>
      </w:r>
      <w:r w:rsidRPr="00825C39">
        <w:rPr>
          <w:sz w:val="20"/>
          <w:szCs w:val="20"/>
        </w:rPr>
        <w:t>расшифровка подписи)</w:t>
      </w:r>
    </w:p>
    <w:p w:rsidR="00115EA2" w:rsidRPr="00825C39" w:rsidRDefault="00115EA2" w:rsidP="00115EA2"/>
    <w:p w:rsidR="000A105A" w:rsidRPr="000A105A" w:rsidRDefault="000A105A" w:rsidP="000A105A">
      <w:pPr>
        <w:jc w:val="center"/>
        <w:rPr>
          <w:sz w:val="28"/>
          <w:szCs w:val="28"/>
        </w:rPr>
      </w:pPr>
    </w:p>
    <w:p w:rsidR="000A105A" w:rsidRDefault="000A105A" w:rsidP="003C21B0">
      <w:pPr>
        <w:jc w:val="right"/>
        <w:rPr>
          <w:sz w:val="28"/>
          <w:szCs w:val="28"/>
        </w:rPr>
      </w:pPr>
    </w:p>
    <w:p w:rsidR="007D62D2" w:rsidRDefault="007D62D2" w:rsidP="003C21B0">
      <w:pPr>
        <w:jc w:val="right"/>
        <w:rPr>
          <w:sz w:val="28"/>
          <w:szCs w:val="28"/>
        </w:rPr>
      </w:pPr>
    </w:p>
    <w:p w:rsidR="007D62D2" w:rsidRDefault="007D62D2" w:rsidP="003C21B0">
      <w:pPr>
        <w:jc w:val="right"/>
        <w:rPr>
          <w:sz w:val="28"/>
          <w:szCs w:val="28"/>
        </w:rPr>
      </w:pPr>
    </w:p>
    <w:p w:rsidR="00115EA2" w:rsidRDefault="00115EA2" w:rsidP="003C21B0">
      <w:pPr>
        <w:jc w:val="right"/>
        <w:rPr>
          <w:sz w:val="28"/>
          <w:szCs w:val="28"/>
        </w:rPr>
      </w:pPr>
    </w:p>
    <w:p w:rsidR="00CA2830" w:rsidRDefault="00CA2830" w:rsidP="003C21B0">
      <w:pPr>
        <w:jc w:val="right"/>
        <w:rPr>
          <w:sz w:val="28"/>
          <w:szCs w:val="28"/>
        </w:rPr>
      </w:pPr>
    </w:p>
    <w:p w:rsidR="00A22908" w:rsidRDefault="00A22908" w:rsidP="00115EA2">
      <w:pPr>
        <w:jc w:val="right"/>
        <w:rPr>
          <w:sz w:val="28"/>
          <w:szCs w:val="28"/>
        </w:rPr>
      </w:pPr>
    </w:p>
    <w:p w:rsidR="00642601" w:rsidRDefault="00642601" w:rsidP="00642601">
      <w:pPr>
        <w:rPr>
          <w:sz w:val="28"/>
          <w:szCs w:val="28"/>
        </w:rPr>
      </w:pPr>
    </w:p>
    <w:sectPr w:rsidR="00642601" w:rsidSect="00E1275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26" w:rsidRDefault="00C24726" w:rsidP="00BE4F57">
      <w:r>
        <w:separator/>
      </w:r>
    </w:p>
  </w:endnote>
  <w:endnote w:type="continuationSeparator" w:id="1">
    <w:p w:rsidR="00C24726" w:rsidRDefault="00C24726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26" w:rsidRDefault="00C24726" w:rsidP="00BE4F57">
      <w:r>
        <w:separator/>
      </w:r>
    </w:p>
  </w:footnote>
  <w:footnote w:type="continuationSeparator" w:id="1">
    <w:p w:rsidR="00C24726" w:rsidRDefault="00C24726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39F"/>
    <w:multiLevelType w:val="hybridMultilevel"/>
    <w:tmpl w:val="000A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4708"/>
    <w:multiLevelType w:val="hybridMultilevel"/>
    <w:tmpl w:val="6B2CEC8E"/>
    <w:lvl w:ilvl="0" w:tplc="A26ED0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404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659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A8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85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A29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BB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4F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C0E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097779"/>
    <w:multiLevelType w:val="hybridMultilevel"/>
    <w:tmpl w:val="663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C0ED7"/>
    <w:multiLevelType w:val="hybridMultilevel"/>
    <w:tmpl w:val="27682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231622"/>
    <w:multiLevelType w:val="hybridMultilevel"/>
    <w:tmpl w:val="885C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A0B0A"/>
    <w:multiLevelType w:val="hybridMultilevel"/>
    <w:tmpl w:val="7D12C1D4"/>
    <w:lvl w:ilvl="0" w:tplc="45B82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C70E1"/>
    <w:multiLevelType w:val="hybridMultilevel"/>
    <w:tmpl w:val="5A62D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EC4E58"/>
    <w:multiLevelType w:val="hybridMultilevel"/>
    <w:tmpl w:val="B5F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75"/>
    <w:rsid w:val="00007DF4"/>
    <w:rsid w:val="000117B3"/>
    <w:rsid w:val="000212DA"/>
    <w:rsid w:val="0002221E"/>
    <w:rsid w:val="00023182"/>
    <w:rsid w:val="000240F2"/>
    <w:rsid w:val="00031FFC"/>
    <w:rsid w:val="00037BC5"/>
    <w:rsid w:val="000435BE"/>
    <w:rsid w:val="00045E67"/>
    <w:rsid w:val="00052FDD"/>
    <w:rsid w:val="000574AF"/>
    <w:rsid w:val="00057955"/>
    <w:rsid w:val="00057DE6"/>
    <w:rsid w:val="00071AA0"/>
    <w:rsid w:val="00072110"/>
    <w:rsid w:val="000740A7"/>
    <w:rsid w:val="00074789"/>
    <w:rsid w:val="00075FD0"/>
    <w:rsid w:val="0008138F"/>
    <w:rsid w:val="00094574"/>
    <w:rsid w:val="00094821"/>
    <w:rsid w:val="00095FB5"/>
    <w:rsid w:val="00097E59"/>
    <w:rsid w:val="000A105A"/>
    <w:rsid w:val="000A2552"/>
    <w:rsid w:val="000A296B"/>
    <w:rsid w:val="000A44C0"/>
    <w:rsid w:val="000C0080"/>
    <w:rsid w:val="000C0D5E"/>
    <w:rsid w:val="000D02A7"/>
    <w:rsid w:val="000D4494"/>
    <w:rsid w:val="000D4F85"/>
    <w:rsid w:val="000E0207"/>
    <w:rsid w:val="000F0DC1"/>
    <w:rsid w:val="000F1004"/>
    <w:rsid w:val="001126FF"/>
    <w:rsid w:val="00115980"/>
    <w:rsid w:val="00115EA2"/>
    <w:rsid w:val="00116949"/>
    <w:rsid w:val="00117238"/>
    <w:rsid w:val="00120909"/>
    <w:rsid w:val="00125343"/>
    <w:rsid w:val="001358AD"/>
    <w:rsid w:val="00137AB3"/>
    <w:rsid w:val="00140769"/>
    <w:rsid w:val="00141AFA"/>
    <w:rsid w:val="00145C04"/>
    <w:rsid w:val="00150E69"/>
    <w:rsid w:val="00151495"/>
    <w:rsid w:val="0015151B"/>
    <w:rsid w:val="00152E7F"/>
    <w:rsid w:val="00156560"/>
    <w:rsid w:val="001570D9"/>
    <w:rsid w:val="0015789F"/>
    <w:rsid w:val="00163268"/>
    <w:rsid w:val="00170533"/>
    <w:rsid w:val="00170DED"/>
    <w:rsid w:val="00171232"/>
    <w:rsid w:val="00171491"/>
    <w:rsid w:val="001750F0"/>
    <w:rsid w:val="00176D21"/>
    <w:rsid w:val="0017762B"/>
    <w:rsid w:val="00181185"/>
    <w:rsid w:val="001812E3"/>
    <w:rsid w:val="001824ED"/>
    <w:rsid w:val="00184155"/>
    <w:rsid w:val="001978D6"/>
    <w:rsid w:val="001B393A"/>
    <w:rsid w:val="001B3CEC"/>
    <w:rsid w:val="001C4560"/>
    <w:rsid w:val="001C55F7"/>
    <w:rsid w:val="001D008F"/>
    <w:rsid w:val="001D1714"/>
    <w:rsid w:val="001D2F1A"/>
    <w:rsid w:val="001D465F"/>
    <w:rsid w:val="001E26A4"/>
    <w:rsid w:val="001E3777"/>
    <w:rsid w:val="001F5142"/>
    <w:rsid w:val="00201011"/>
    <w:rsid w:val="0020105E"/>
    <w:rsid w:val="0020663D"/>
    <w:rsid w:val="00211CE2"/>
    <w:rsid w:val="00221D74"/>
    <w:rsid w:val="00232EB5"/>
    <w:rsid w:val="002466D8"/>
    <w:rsid w:val="00247039"/>
    <w:rsid w:val="0024777B"/>
    <w:rsid w:val="002562CE"/>
    <w:rsid w:val="0027044D"/>
    <w:rsid w:val="002715C9"/>
    <w:rsid w:val="002768C1"/>
    <w:rsid w:val="0028465E"/>
    <w:rsid w:val="00284C43"/>
    <w:rsid w:val="00285C6C"/>
    <w:rsid w:val="002870ED"/>
    <w:rsid w:val="002929AE"/>
    <w:rsid w:val="0029423A"/>
    <w:rsid w:val="00295745"/>
    <w:rsid w:val="00297C54"/>
    <w:rsid w:val="002A19BB"/>
    <w:rsid w:val="002A1C43"/>
    <w:rsid w:val="002A228C"/>
    <w:rsid w:val="002A32F5"/>
    <w:rsid w:val="002A348B"/>
    <w:rsid w:val="002A376E"/>
    <w:rsid w:val="002A4C84"/>
    <w:rsid w:val="002B2291"/>
    <w:rsid w:val="002B2CEE"/>
    <w:rsid w:val="002B4C71"/>
    <w:rsid w:val="002C1E86"/>
    <w:rsid w:val="002C27B7"/>
    <w:rsid w:val="002D299B"/>
    <w:rsid w:val="002D6A41"/>
    <w:rsid w:val="002D77DB"/>
    <w:rsid w:val="002E1721"/>
    <w:rsid w:val="002E3411"/>
    <w:rsid w:val="002E34F9"/>
    <w:rsid w:val="002E64E6"/>
    <w:rsid w:val="002F76F8"/>
    <w:rsid w:val="00303CE1"/>
    <w:rsid w:val="003103CE"/>
    <w:rsid w:val="00317A74"/>
    <w:rsid w:val="00317FA8"/>
    <w:rsid w:val="003213D3"/>
    <w:rsid w:val="00321FF1"/>
    <w:rsid w:val="003304A4"/>
    <w:rsid w:val="00331975"/>
    <w:rsid w:val="0033390C"/>
    <w:rsid w:val="00336824"/>
    <w:rsid w:val="00343F82"/>
    <w:rsid w:val="00350F87"/>
    <w:rsid w:val="003525E8"/>
    <w:rsid w:val="00357426"/>
    <w:rsid w:val="00357FDE"/>
    <w:rsid w:val="00361024"/>
    <w:rsid w:val="003642E9"/>
    <w:rsid w:val="00364703"/>
    <w:rsid w:val="0037506D"/>
    <w:rsid w:val="00383F2C"/>
    <w:rsid w:val="00384088"/>
    <w:rsid w:val="003857AB"/>
    <w:rsid w:val="00391852"/>
    <w:rsid w:val="0039272B"/>
    <w:rsid w:val="003968A0"/>
    <w:rsid w:val="003A0114"/>
    <w:rsid w:val="003A10C9"/>
    <w:rsid w:val="003A2D7B"/>
    <w:rsid w:val="003A74C5"/>
    <w:rsid w:val="003B01B3"/>
    <w:rsid w:val="003B6BC4"/>
    <w:rsid w:val="003C19D2"/>
    <w:rsid w:val="003C21B0"/>
    <w:rsid w:val="003C2B82"/>
    <w:rsid w:val="003D188A"/>
    <w:rsid w:val="003D551F"/>
    <w:rsid w:val="003D6234"/>
    <w:rsid w:val="003E67D7"/>
    <w:rsid w:val="003F180C"/>
    <w:rsid w:val="003F2F50"/>
    <w:rsid w:val="004074EE"/>
    <w:rsid w:val="004108C7"/>
    <w:rsid w:val="004146DA"/>
    <w:rsid w:val="00424483"/>
    <w:rsid w:val="004447BC"/>
    <w:rsid w:val="00446FCE"/>
    <w:rsid w:val="00460B83"/>
    <w:rsid w:val="00462464"/>
    <w:rsid w:val="004654A8"/>
    <w:rsid w:val="00474145"/>
    <w:rsid w:val="00477373"/>
    <w:rsid w:val="00480BE5"/>
    <w:rsid w:val="004815CA"/>
    <w:rsid w:val="0048699C"/>
    <w:rsid w:val="00491A6E"/>
    <w:rsid w:val="00496C89"/>
    <w:rsid w:val="00496ED1"/>
    <w:rsid w:val="004A49F2"/>
    <w:rsid w:val="004C5621"/>
    <w:rsid w:val="004D050B"/>
    <w:rsid w:val="004D0717"/>
    <w:rsid w:val="004F6D6D"/>
    <w:rsid w:val="00501869"/>
    <w:rsid w:val="0050777B"/>
    <w:rsid w:val="005153EC"/>
    <w:rsid w:val="00515BED"/>
    <w:rsid w:val="00516F5A"/>
    <w:rsid w:val="00520E36"/>
    <w:rsid w:val="00530B4A"/>
    <w:rsid w:val="00537382"/>
    <w:rsid w:val="00542BA9"/>
    <w:rsid w:val="005760DE"/>
    <w:rsid w:val="005843B8"/>
    <w:rsid w:val="00584BFF"/>
    <w:rsid w:val="005859AF"/>
    <w:rsid w:val="005A1726"/>
    <w:rsid w:val="005A54B4"/>
    <w:rsid w:val="005A7E9E"/>
    <w:rsid w:val="005B4408"/>
    <w:rsid w:val="005B52F7"/>
    <w:rsid w:val="005B7E4C"/>
    <w:rsid w:val="005C23AF"/>
    <w:rsid w:val="005D2F28"/>
    <w:rsid w:val="005D728E"/>
    <w:rsid w:val="005F1B1D"/>
    <w:rsid w:val="005F50E6"/>
    <w:rsid w:val="005F5C59"/>
    <w:rsid w:val="00601B14"/>
    <w:rsid w:val="00601F5E"/>
    <w:rsid w:val="00610EF1"/>
    <w:rsid w:val="00614B05"/>
    <w:rsid w:val="00615D19"/>
    <w:rsid w:val="00621165"/>
    <w:rsid w:val="00622CB9"/>
    <w:rsid w:val="006237CE"/>
    <w:rsid w:val="0062799C"/>
    <w:rsid w:val="006313CB"/>
    <w:rsid w:val="00640D13"/>
    <w:rsid w:val="006423DA"/>
    <w:rsid w:val="00642601"/>
    <w:rsid w:val="00642CD4"/>
    <w:rsid w:val="00651FC5"/>
    <w:rsid w:val="00654311"/>
    <w:rsid w:val="00655E23"/>
    <w:rsid w:val="00660F88"/>
    <w:rsid w:val="006729F1"/>
    <w:rsid w:val="00672A24"/>
    <w:rsid w:val="00676878"/>
    <w:rsid w:val="00680EC5"/>
    <w:rsid w:val="00687BD4"/>
    <w:rsid w:val="006909DD"/>
    <w:rsid w:val="0069283D"/>
    <w:rsid w:val="006944C0"/>
    <w:rsid w:val="006A5275"/>
    <w:rsid w:val="006A575C"/>
    <w:rsid w:val="006B2DC0"/>
    <w:rsid w:val="006C6678"/>
    <w:rsid w:val="006C798F"/>
    <w:rsid w:val="006E1060"/>
    <w:rsid w:val="00702E80"/>
    <w:rsid w:val="00716102"/>
    <w:rsid w:val="00717A33"/>
    <w:rsid w:val="00721ECD"/>
    <w:rsid w:val="007239AE"/>
    <w:rsid w:val="00726D90"/>
    <w:rsid w:val="00727B70"/>
    <w:rsid w:val="0073443A"/>
    <w:rsid w:val="00741731"/>
    <w:rsid w:val="00745A33"/>
    <w:rsid w:val="007465B2"/>
    <w:rsid w:val="0075167E"/>
    <w:rsid w:val="00777451"/>
    <w:rsid w:val="00781F9E"/>
    <w:rsid w:val="00782747"/>
    <w:rsid w:val="00783BCF"/>
    <w:rsid w:val="007903B7"/>
    <w:rsid w:val="00794162"/>
    <w:rsid w:val="007B19C5"/>
    <w:rsid w:val="007B41FA"/>
    <w:rsid w:val="007C01B0"/>
    <w:rsid w:val="007C190F"/>
    <w:rsid w:val="007D094F"/>
    <w:rsid w:val="007D1183"/>
    <w:rsid w:val="007D150E"/>
    <w:rsid w:val="007D62D2"/>
    <w:rsid w:val="007E3D0D"/>
    <w:rsid w:val="007E3EC8"/>
    <w:rsid w:val="007F3A65"/>
    <w:rsid w:val="008043C6"/>
    <w:rsid w:val="008068B3"/>
    <w:rsid w:val="00810594"/>
    <w:rsid w:val="00814142"/>
    <w:rsid w:val="00825202"/>
    <w:rsid w:val="00825AD8"/>
    <w:rsid w:val="008262A6"/>
    <w:rsid w:val="00835D24"/>
    <w:rsid w:val="0085539A"/>
    <w:rsid w:val="008572AE"/>
    <w:rsid w:val="00860209"/>
    <w:rsid w:val="008818F7"/>
    <w:rsid w:val="00884DB4"/>
    <w:rsid w:val="008A6664"/>
    <w:rsid w:val="008A6697"/>
    <w:rsid w:val="008B4BA1"/>
    <w:rsid w:val="008B7CA8"/>
    <w:rsid w:val="008B7D92"/>
    <w:rsid w:val="008C16B7"/>
    <w:rsid w:val="008C32F6"/>
    <w:rsid w:val="008D1644"/>
    <w:rsid w:val="008F20F1"/>
    <w:rsid w:val="008F299E"/>
    <w:rsid w:val="00900458"/>
    <w:rsid w:val="00903156"/>
    <w:rsid w:val="0091045B"/>
    <w:rsid w:val="0091257A"/>
    <w:rsid w:val="00924C68"/>
    <w:rsid w:val="0092796C"/>
    <w:rsid w:val="00930F6B"/>
    <w:rsid w:val="009403B4"/>
    <w:rsid w:val="009549B9"/>
    <w:rsid w:val="00956BB6"/>
    <w:rsid w:val="00956D64"/>
    <w:rsid w:val="00957C56"/>
    <w:rsid w:val="00957D45"/>
    <w:rsid w:val="009612DC"/>
    <w:rsid w:val="009665F5"/>
    <w:rsid w:val="009713CB"/>
    <w:rsid w:val="0097292F"/>
    <w:rsid w:val="00980017"/>
    <w:rsid w:val="00980266"/>
    <w:rsid w:val="00980AC0"/>
    <w:rsid w:val="00985201"/>
    <w:rsid w:val="0098776B"/>
    <w:rsid w:val="0099197C"/>
    <w:rsid w:val="009958D6"/>
    <w:rsid w:val="009A18F1"/>
    <w:rsid w:val="009A7867"/>
    <w:rsid w:val="009B4E73"/>
    <w:rsid w:val="009B5121"/>
    <w:rsid w:val="009C36BE"/>
    <w:rsid w:val="009C36D5"/>
    <w:rsid w:val="009C48F5"/>
    <w:rsid w:val="009C7FB1"/>
    <w:rsid w:val="009D111E"/>
    <w:rsid w:val="009D6E99"/>
    <w:rsid w:val="009E2D52"/>
    <w:rsid w:val="009F17FA"/>
    <w:rsid w:val="009F2370"/>
    <w:rsid w:val="009F2F1A"/>
    <w:rsid w:val="009F4EB2"/>
    <w:rsid w:val="00A132C0"/>
    <w:rsid w:val="00A14214"/>
    <w:rsid w:val="00A17325"/>
    <w:rsid w:val="00A17DCA"/>
    <w:rsid w:val="00A22908"/>
    <w:rsid w:val="00A240E2"/>
    <w:rsid w:val="00A30B6A"/>
    <w:rsid w:val="00A346D9"/>
    <w:rsid w:val="00A36864"/>
    <w:rsid w:val="00A527DC"/>
    <w:rsid w:val="00A54D3A"/>
    <w:rsid w:val="00A65F35"/>
    <w:rsid w:val="00A74336"/>
    <w:rsid w:val="00A764C6"/>
    <w:rsid w:val="00A817A4"/>
    <w:rsid w:val="00A82306"/>
    <w:rsid w:val="00A87A94"/>
    <w:rsid w:val="00A93C14"/>
    <w:rsid w:val="00A97855"/>
    <w:rsid w:val="00AA21EA"/>
    <w:rsid w:val="00AA4FD3"/>
    <w:rsid w:val="00AA7419"/>
    <w:rsid w:val="00AB145A"/>
    <w:rsid w:val="00AB41AC"/>
    <w:rsid w:val="00AC03EC"/>
    <w:rsid w:val="00AC430A"/>
    <w:rsid w:val="00AC4679"/>
    <w:rsid w:val="00AD2300"/>
    <w:rsid w:val="00AE0E36"/>
    <w:rsid w:val="00AF3777"/>
    <w:rsid w:val="00AF426C"/>
    <w:rsid w:val="00AF60BD"/>
    <w:rsid w:val="00B004B7"/>
    <w:rsid w:val="00B005B3"/>
    <w:rsid w:val="00B0171A"/>
    <w:rsid w:val="00B01ACF"/>
    <w:rsid w:val="00B01AE2"/>
    <w:rsid w:val="00B030D5"/>
    <w:rsid w:val="00B0356D"/>
    <w:rsid w:val="00B13964"/>
    <w:rsid w:val="00B17492"/>
    <w:rsid w:val="00B24652"/>
    <w:rsid w:val="00B26D9B"/>
    <w:rsid w:val="00B33560"/>
    <w:rsid w:val="00B47678"/>
    <w:rsid w:val="00B47BE0"/>
    <w:rsid w:val="00B612CB"/>
    <w:rsid w:val="00B715E4"/>
    <w:rsid w:val="00B82B93"/>
    <w:rsid w:val="00B94F91"/>
    <w:rsid w:val="00B951A9"/>
    <w:rsid w:val="00B958D1"/>
    <w:rsid w:val="00B9776E"/>
    <w:rsid w:val="00BA3D9A"/>
    <w:rsid w:val="00BB56D2"/>
    <w:rsid w:val="00BD23BA"/>
    <w:rsid w:val="00BE2A87"/>
    <w:rsid w:val="00BE4F57"/>
    <w:rsid w:val="00BF0B1E"/>
    <w:rsid w:val="00BF7226"/>
    <w:rsid w:val="00BF7F97"/>
    <w:rsid w:val="00C04F39"/>
    <w:rsid w:val="00C1438E"/>
    <w:rsid w:val="00C17F26"/>
    <w:rsid w:val="00C21FE5"/>
    <w:rsid w:val="00C225FE"/>
    <w:rsid w:val="00C24726"/>
    <w:rsid w:val="00C25C2E"/>
    <w:rsid w:val="00C3066A"/>
    <w:rsid w:val="00C430B2"/>
    <w:rsid w:val="00C43133"/>
    <w:rsid w:val="00C4752D"/>
    <w:rsid w:val="00C51B2F"/>
    <w:rsid w:val="00C538CF"/>
    <w:rsid w:val="00C5661A"/>
    <w:rsid w:val="00C56EE2"/>
    <w:rsid w:val="00C605BD"/>
    <w:rsid w:val="00C60D6F"/>
    <w:rsid w:val="00C65BC8"/>
    <w:rsid w:val="00C71385"/>
    <w:rsid w:val="00C72B8D"/>
    <w:rsid w:val="00C749B0"/>
    <w:rsid w:val="00C767CA"/>
    <w:rsid w:val="00C80250"/>
    <w:rsid w:val="00C868DE"/>
    <w:rsid w:val="00C9099C"/>
    <w:rsid w:val="00C910D2"/>
    <w:rsid w:val="00C91C68"/>
    <w:rsid w:val="00C94B22"/>
    <w:rsid w:val="00C96899"/>
    <w:rsid w:val="00CA010F"/>
    <w:rsid w:val="00CA2830"/>
    <w:rsid w:val="00CA5024"/>
    <w:rsid w:val="00CA69D6"/>
    <w:rsid w:val="00CB1681"/>
    <w:rsid w:val="00CB2BCE"/>
    <w:rsid w:val="00CB71DE"/>
    <w:rsid w:val="00CC00BC"/>
    <w:rsid w:val="00CC09B5"/>
    <w:rsid w:val="00CC21E5"/>
    <w:rsid w:val="00CC4CB7"/>
    <w:rsid w:val="00CC5E5C"/>
    <w:rsid w:val="00CC67DD"/>
    <w:rsid w:val="00CC7E0A"/>
    <w:rsid w:val="00CF2CEA"/>
    <w:rsid w:val="00CF52CB"/>
    <w:rsid w:val="00D040A5"/>
    <w:rsid w:val="00D101CB"/>
    <w:rsid w:val="00D11D08"/>
    <w:rsid w:val="00D24C81"/>
    <w:rsid w:val="00D33C1F"/>
    <w:rsid w:val="00D36F5C"/>
    <w:rsid w:val="00D41007"/>
    <w:rsid w:val="00D4218C"/>
    <w:rsid w:val="00D52B5C"/>
    <w:rsid w:val="00D536AB"/>
    <w:rsid w:val="00D5775D"/>
    <w:rsid w:val="00D6234F"/>
    <w:rsid w:val="00D64760"/>
    <w:rsid w:val="00D72B79"/>
    <w:rsid w:val="00D734D4"/>
    <w:rsid w:val="00D764D8"/>
    <w:rsid w:val="00DA183E"/>
    <w:rsid w:val="00DA19AF"/>
    <w:rsid w:val="00DB2D05"/>
    <w:rsid w:val="00DB38B0"/>
    <w:rsid w:val="00DB3C18"/>
    <w:rsid w:val="00DB45ED"/>
    <w:rsid w:val="00DE0FE3"/>
    <w:rsid w:val="00DE56C3"/>
    <w:rsid w:val="00DF2326"/>
    <w:rsid w:val="00E01562"/>
    <w:rsid w:val="00E0717D"/>
    <w:rsid w:val="00E1275F"/>
    <w:rsid w:val="00E270E4"/>
    <w:rsid w:val="00E3013F"/>
    <w:rsid w:val="00E412A8"/>
    <w:rsid w:val="00E44B65"/>
    <w:rsid w:val="00E546A2"/>
    <w:rsid w:val="00E600DE"/>
    <w:rsid w:val="00E67A65"/>
    <w:rsid w:val="00E70073"/>
    <w:rsid w:val="00E73032"/>
    <w:rsid w:val="00E75113"/>
    <w:rsid w:val="00E777A0"/>
    <w:rsid w:val="00E8055D"/>
    <w:rsid w:val="00E81312"/>
    <w:rsid w:val="00E8307E"/>
    <w:rsid w:val="00E8571C"/>
    <w:rsid w:val="00E87925"/>
    <w:rsid w:val="00E905DE"/>
    <w:rsid w:val="00E916D1"/>
    <w:rsid w:val="00EA28DD"/>
    <w:rsid w:val="00EA37D6"/>
    <w:rsid w:val="00EA6E34"/>
    <w:rsid w:val="00EB053E"/>
    <w:rsid w:val="00EB3EC6"/>
    <w:rsid w:val="00EB5848"/>
    <w:rsid w:val="00EB60F5"/>
    <w:rsid w:val="00EC146A"/>
    <w:rsid w:val="00EC2835"/>
    <w:rsid w:val="00EC3241"/>
    <w:rsid w:val="00EC3FB0"/>
    <w:rsid w:val="00EC65E6"/>
    <w:rsid w:val="00EC65F3"/>
    <w:rsid w:val="00EC6A28"/>
    <w:rsid w:val="00ED1A60"/>
    <w:rsid w:val="00ED2740"/>
    <w:rsid w:val="00EE0295"/>
    <w:rsid w:val="00EE4F10"/>
    <w:rsid w:val="00EF126D"/>
    <w:rsid w:val="00EF5668"/>
    <w:rsid w:val="00F01489"/>
    <w:rsid w:val="00F039EA"/>
    <w:rsid w:val="00F04BDE"/>
    <w:rsid w:val="00F05A86"/>
    <w:rsid w:val="00F066B9"/>
    <w:rsid w:val="00F11C38"/>
    <w:rsid w:val="00F14470"/>
    <w:rsid w:val="00F1626F"/>
    <w:rsid w:val="00F172C6"/>
    <w:rsid w:val="00F249B0"/>
    <w:rsid w:val="00F25425"/>
    <w:rsid w:val="00F27C4B"/>
    <w:rsid w:val="00F3040E"/>
    <w:rsid w:val="00F317CA"/>
    <w:rsid w:val="00F36C12"/>
    <w:rsid w:val="00F420B4"/>
    <w:rsid w:val="00F44F71"/>
    <w:rsid w:val="00F46AB8"/>
    <w:rsid w:val="00F46C71"/>
    <w:rsid w:val="00F5782D"/>
    <w:rsid w:val="00F6000A"/>
    <w:rsid w:val="00F6019A"/>
    <w:rsid w:val="00F64F80"/>
    <w:rsid w:val="00F80D3F"/>
    <w:rsid w:val="00F8689F"/>
    <w:rsid w:val="00FB7BEB"/>
    <w:rsid w:val="00FC07C9"/>
    <w:rsid w:val="00FE19D3"/>
    <w:rsid w:val="00FE5D15"/>
    <w:rsid w:val="00FF02C4"/>
    <w:rsid w:val="00FF2403"/>
    <w:rsid w:val="00FF54F8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character" w:customStyle="1" w:styleId="FontStyle17">
    <w:name w:val="Font Style17"/>
    <w:uiPriority w:val="99"/>
    <w:rsid w:val="003E67D7"/>
    <w:rPr>
      <w:rFonts w:ascii="Times New Roman" w:hAnsi="Times New Roman" w:cs="Times New Roman"/>
      <w:color w:val="000000"/>
      <w:sz w:val="28"/>
      <w:szCs w:val="28"/>
    </w:rPr>
  </w:style>
  <w:style w:type="paragraph" w:customStyle="1" w:styleId="18">
    <w:name w:val="Обычный1"/>
    <w:rsid w:val="003E67D7"/>
    <w:pPr>
      <w:jc w:val="both"/>
    </w:pPr>
    <w:rPr>
      <w:rFonts w:ascii="Times New Roman" w:eastAsia="Times New Roman" w:hAnsi="Times New Roman"/>
      <w:snapToGrid w:val="0"/>
    </w:rPr>
  </w:style>
  <w:style w:type="paragraph" w:customStyle="1" w:styleId="Style5">
    <w:name w:val="Style5"/>
    <w:basedOn w:val="a"/>
    <w:uiPriority w:val="99"/>
    <w:rsid w:val="00F25425"/>
    <w:pPr>
      <w:widowControl w:val="0"/>
      <w:autoSpaceDE w:val="0"/>
      <w:autoSpaceDN w:val="0"/>
      <w:adjustRightInd w:val="0"/>
      <w:spacing w:line="482" w:lineRule="exact"/>
      <w:ind w:firstLine="727"/>
    </w:pPr>
  </w:style>
  <w:style w:type="paragraph" w:customStyle="1" w:styleId="Style9">
    <w:name w:val="Style9"/>
    <w:basedOn w:val="a"/>
    <w:uiPriority w:val="99"/>
    <w:rsid w:val="00F25425"/>
    <w:pPr>
      <w:widowControl w:val="0"/>
      <w:autoSpaceDE w:val="0"/>
      <w:autoSpaceDN w:val="0"/>
      <w:adjustRightInd w:val="0"/>
      <w:spacing w:line="307" w:lineRule="exact"/>
      <w:ind w:firstLine="720"/>
    </w:pPr>
  </w:style>
  <w:style w:type="paragraph" w:customStyle="1" w:styleId="ConsPlusNormal">
    <w:name w:val="ConsPlusNormal"/>
    <w:rsid w:val="00A132C0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64;&#1072;&#1073;&#1083;&#1086;&#1085;&#1099;\&#1041;&#1051;&#1040;&#1053;&#1050;_&#1055;&#1080;&#1089;&#1100;&#1084;&#1072;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6315-C232-40AD-8BB1-04A29502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БЛАНК_Письма 2014</Template>
  <TotalTime>278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veschikovailam</dc:creator>
  <cp:lastModifiedBy>Екатерина</cp:lastModifiedBy>
  <cp:revision>13</cp:revision>
  <cp:lastPrinted>2023-06-01T05:34:00Z</cp:lastPrinted>
  <dcterms:created xsi:type="dcterms:W3CDTF">2022-05-26T07:41:00Z</dcterms:created>
  <dcterms:modified xsi:type="dcterms:W3CDTF">2023-06-01T08:14:00Z</dcterms:modified>
</cp:coreProperties>
</file>